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62" w:rsidRPr="00F7167E" w:rsidRDefault="00464B14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38B4998B" wp14:editId="03733434">
            <wp:simplePos x="0" y="0"/>
            <wp:positionH relativeFrom="column">
              <wp:posOffset>3838575</wp:posOffset>
            </wp:positionH>
            <wp:positionV relativeFrom="paragraph">
              <wp:posOffset>-733425</wp:posOffset>
            </wp:positionV>
            <wp:extent cx="783590" cy="783590"/>
            <wp:effectExtent l="0" t="0" r="0" b="0"/>
            <wp:wrapNone/>
            <wp:docPr id="1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3DB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554CD73E" wp14:editId="7FEA53F7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054E9C" w:rsidRPr="00054E9C" w:rsidRDefault="00054E9C" w:rsidP="00054E9C">
                                    <w:pPr>
                                      <w:rPr>
                                        <w:lang w:val="es-DO" w:eastAsia="es-ES"/>
                                      </w:rPr>
                                    </w:pPr>
                                  </w:p>
                                  <w:p w:rsidR="00054E9C" w:rsidRPr="00054E9C" w:rsidRDefault="00054E9C" w:rsidP="00054E9C">
                                    <w:pPr>
                                      <w:rPr>
                                        <w:rStyle w:val="Style2"/>
                                      </w:rPr>
                                    </w:pPr>
                                  </w:p>
                                  <w:p w:rsidR="00054E9C" w:rsidRDefault="00054E9C" w:rsidP="00054E9C">
                                    <w:pPr>
                                      <w:jc w:val="center"/>
                                      <w:rPr>
                                        <w:rStyle w:val="Style2"/>
                                      </w:rPr>
                                    </w:pPr>
                                    <w:r w:rsidRPr="00054E9C">
                                      <w:rPr>
                                        <w:rStyle w:val="Style2"/>
                                      </w:rPr>
                                      <w:t>CULTURA-DAF-CM-2018-0050</w:t>
                                    </w:r>
                                  </w:p>
                                  <w:tbl>
                                    <w:tblPr>
                                      <w:tblW w:w="0" w:type="auto"/>
                                      <w:tblCellSpacing w:w="0" w:type="dxa"/>
                                      <w:shd w:val="clear" w:color="auto" w:fill="E2E2E2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31"/>
                                      <w:gridCol w:w="1379"/>
                                    </w:tblGrid>
                                    <w:tr w:rsidR="00054E9C" w:rsidRPr="00054E9C" w:rsidTr="00054E9C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E2E2E2"/>
                                          <w:vAlign w:val="center"/>
                                          <w:hideMark/>
                                        </w:tcPr>
                                        <w:bookmarkStart w:id="1" w:name="incBuyerDossierDetaillnkRequestReference"/>
                                        <w:p w:rsidR="00054E9C" w:rsidRPr="00054E9C" w:rsidRDefault="00054E9C" w:rsidP="00054E9C">
                                          <w:pPr>
                                            <w:rPr>
                                              <w:lang w:val="es-DO" w:eastAsia="es-DO"/>
                                            </w:rPr>
                                          </w:pPr>
                                          <w:r w:rsidRPr="00054E9C">
                                            <w:rPr>
                                              <w:lang w:val="es-DO" w:eastAsia="es-DO"/>
                                            </w:rPr>
                                            <w:fldChar w:fldCharType="begin"/>
                                          </w:r>
                                          <w:r w:rsidRPr="00054E9C">
                                            <w:rPr>
                                              <w:lang w:val="es-DO" w:eastAsia="es-DO"/>
                                            </w:rPr>
                                            <w:instrText xml:space="preserve"> HYPERLINK "https://portal.comprasdominicana.gob.do/DO1BusinessLine/Tendering/BuyerDossierWorkspaceDetail/RedirectToProcedureRequestInNewWindow?mkey=6d26dc08_c117_4c16_8e14_b4b2a6d4db9f.c51d7323_7ccd_449c_9955_2518b0f44b31" \o "Abrir en una nueva pestaña" \t "_blank" </w:instrText>
                                          </w:r>
                                          <w:r w:rsidRPr="00054E9C">
                                            <w:rPr>
                                              <w:lang w:val="es-DO" w:eastAsia="es-DO"/>
                                            </w:rPr>
                                            <w:fldChar w:fldCharType="separate"/>
                                          </w:r>
                                          <w:r w:rsidRPr="00054E9C">
                                            <w:rPr>
                                              <w:lang w:val="es-DO" w:eastAsia="es-DO"/>
                                            </w:rPr>
                                            <w:t>Open in New Tab</w:t>
                                          </w:r>
                                          <w:r w:rsidRPr="00054E9C">
                                            <w:rPr>
                                              <w:lang w:val="es-DO" w:eastAsia="es-DO"/>
                                            </w:rPr>
                                            <w:fldChar w:fldCharType="end"/>
                                          </w:r>
                                          <w:bookmarkEnd w:id="1"/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E2E2E2"/>
                                          <w:vAlign w:val="center"/>
                                          <w:hideMark/>
                                        </w:tcPr>
                                        <w:p w:rsidR="00054E9C" w:rsidRPr="00054E9C" w:rsidRDefault="00CD5122" w:rsidP="00054E9C">
                                          <w:pPr>
                                            <w:rPr>
                                              <w:lang w:val="es-DO" w:eastAsia="es-DO"/>
                                            </w:rPr>
                                          </w:pPr>
                                          <w:hyperlink r:id="rId9" w:tooltip="CULTURA-DAF-CM-2018-0050" w:history="1">
                                            <w:r w:rsidR="00054E9C" w:rsidRPr="00054E9C">
                                              <w:rPr>
                                                <w:lang w:val="es-DO" w:eastAsia="es-DO"/>
                                              </w:rPr>
                                              <w:t>CULTURA-DAF-CM-2018-0050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957FDA" w:rsidRPr="00535962" w:rsidRDefault="00CD5122" w:rsidP="00957FDA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054E9C" w:rsidRPr="00054E9C" w:rsidRDefault="00054E9C" w:rsidP="00054E9C">
                              <w:pPr>
                                <w:rPr>
                                  <w:lang w:val="es-DO" w:eastAsia="es-ES"/>
                                </w:rPr>
                              </w:pPr>
                            </w:p>
                            <w:p w:rsidR="00054E9C" w:rsidRPr="00054E9C" w:rsidRDefault="00054E9C" w:rsidP="00054E9C">
                              <w:pPr>
                                <w:rPr>
                                  <w:rStyle w:val="Style2"/>
                                </w:rPr>
                              </w:pPr>
                            </w:p>
                            <w:p w:rsidR="00054E9C" w:rsidRDefault="00054E9C" w:rsidP="00054E9C">
                              <w:pPr>
                                <w:jc w:val="center"/>
                                <w:rPr>
                                  <w:rStyle w:val="Style2"/>
                                </w:rPr>
                              </w:pPr>
                              <w:r w:rsidRPr="00054E9C">
                                <w:rPr>
                                  <w:rStyle w:val="Style2"/>
                                </w:rPr>
                                <w:t>CULTURA-DAF-CM-2018-0050</w:t>
                              </w: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shd w:val="clear" w:color="auto" w:fill="E2E2E2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31"/>
                                <w:gridCol w:w="1379"/>
                              </w:tblGrid>
                              <w:tr w:rsidR="00054E9C" w:rsidRPr="00054E9C" w:rsidTr="00054E9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2E2E2"/>
                                    <w:vAlign w:val="center"/>
                                    <w:hideMark/>
                                  </w:tcPr>
                                  <w:bookmarkStart w:id="2" w:name="incBuyerDossierDetaillnkRequestReference"/>
                                  <w:p w:rsidR="00054E9C" w:rsidRPr="00054E9C" w:rsidRDefault="00054E9C" w:rsidP="00054E9C">
                                    <w:pPr>
                                      <w:rPr>
                                        <w:lang w:val="es-DO" w:eastAsia="es-DO"/>
                                      </w:rPr>
                                    </w:pPr>
                                    <w:r w:rsidRPr="00054E9C">
                                      <w:rPr>
                                        <w:lang w:val="es-DO" w:eastAsia="es-DO"/>
                                      </w:rPr>
                                      <w:fldChar w:fldCharType="begin"/>
                                    </w:r>
                                    <w:r w:rsidRPr="00054E9C">
                                      <w:rPr>
                                        <w:lang w:val="es-DO" w:eastAsia="es-DO"/>
                                      </w:rPr>
                                      <w:instrText xml:space="preserve"> HYPERLINK "https://portal.comprasdominicana.gob.do/DO1BusinessLine/Tendering/BuyerDossierWorkspaceDetail/RedirectToProcedureRequestInNewWindow?mkey=6d26dc08_c117_4c16_8e14_b4b2a6d4db9f.c51d7323_7ccd_449c_9955_2518b0f44b31" \o "Abrir en una nueva pestaña" \t "_blank" </w:instrText>
                                    </w:r>
                                    <w:r w:rsidRPr="00054E9C">
                                      <w:rPr>
                                        <w:lang w:val="es-DO" w:eastAsia="es-DO"/>
                                      </w:rPr>
                                      <w:fldChar w:fldCharType="separate"/>
                                    </w:r>
                                    <w:r w:rsidRPr="00054E9C">
                                      <w:rPr>
                                        <w:lang w:val="es-DO" w:eastAsia="es-DO"/>
                                      </w:rPr>
                                      <w:t>Open in New Tab</w:t>
                                    </w:r>
                                    <w:r w:rsidRPr="00054E9C">
                                      <w:rPr>
                                        <w:lang w:val="es-DO" w:eastAsia="es-DO"/>
                                      </w:rPr>
                                      <w:fldChar w:fldCharType="end"/>
                                    </w:r>
                                    <w:bookmarkEnd w:id="2"/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2E2E2"/>
                                    <w:vAlign w:val="center"/>
                                    <w:hideMark/>
                                  </w:tcPr>
                                  <w:p w:rsidR="00054E9C" w:rsidRPr="00054E9C" w:rsidRDefault="00CD5122" w:rsidP="00054E9C">
                                    <w:pPr>
                                      <w:rPr>
                                        <w:lang w:val="es-DO" w:eastAsia="es-DO"/>
                                      </w:rPr>
                                    </w:pPr>
                                    <w:hyperlink r:id="rId10" w:tooltip="CULTURA-DAF-CM-2018-0050" w:history="1">
                                      <w:r w:rsidR="00054E9C" w:rsidRPr="00054E9C">
                                        <w:rPr>
                                          <w:lang w:val="es-DO" w:eastAsia="es-DO"/>
                                        </w:rPr>
                                        <w:t>CULTURA-DAF-CM-2018-0050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957FDA" w:rsidRPr="00535962" w:rsidRDefault="00CD5122" w:rsidP="00957FDA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3573DB"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BA420E4" wp14:editId="428EB5E7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BA420E4"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 w:rsidR="003573D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E5280B" wp14:editId="2D3E38FD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066B6D63" wp14:editId="6250188C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7E5280B"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066B6D63" wp14:editId="6250188C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3573DB"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71D19A7" wp14:editId="426DEA0B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CD5122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71D19A7"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A561B2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3573DB" w:rsidP="0053596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127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CD51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A561B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4445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CD5122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A561B2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3573DB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2540" r="3175" b="254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CD5122">
                              <w:fldChar w:fldCharType="begin"/>
                            </w:r>
                            <w:r w:rsidR="00CD5122">
                              <w:instrText xml:space="preserve"> NUMPAGES   \* MERGEFORMAT </w:instrText>
                            </w:r>
                            <w:r w:rsidR="00CD5122"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CD512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3573DB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3810" r="0" b="63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3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122" w:rsidRDefault="00CD5122" w:rsidP="001007E7">
      <w:pPr>
        <w:spacing w:after="0" w:line="240" w:lineRule="auto"/>
      </w:pPr>
      <w:r>
        <w:separator/>
      </w:r>
    </w:p>
  </w:endnote>
  <w:endnote w:type="continuationSeparator" w:id="0">
    <w:p w:rsidR="00CD5122" w:rsidRDefault="00CD5122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3573DB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1905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3573DB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122" w:rsidRDefault="00CD5122" w:rsidP="001007E7">
      <w:pPr>
        <w:spacing w:after="0" w:line="240" w:lineRule="auto"/>
      </w:pPr>
      <w:r>
        <w:separator/>
      </w:r>
    </w:p>
  </w:footnote>
  <w:footnote w:type="continuationSeparator" w:id="0">
    <w:p w:rsidR="00CD5122" w:rsidRDefault="00CD5122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6F"/>
    <w:rsid w:val="00034DD9"/>
    <w:rsid w:val="00054E9C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573DB"/>
    <w:rsid w:val="0037246F"/>
    <w:rsid w:val="003A4539"/>
    <w:rsid w:val="003B29C3"/>
    <w:rsid w:val="003B38E0"/>
    <w:rsid w:val="00403697"/>
    <w:rsid w:val="0042490F"/>
    <w:rsid w:val="00464B14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8C4626"/>
    <w:rsid w:val="009002B4"/>
    <w:rsid w:val="00957FDA"/>
    <w:rsid w:val="009773D3"/>
    <w:rsid w:val="009A2AEC"/>
    <w:rsid w:val="009B0931"/>
    <w:rsid w:val="009E0472"/>
    <w:rsid w:val="00A16099"/>
    <w:rsid w:val="00A24343"/>
    <w:rsid w:val="00A561B2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61CDC"/>
    <w:rsid w:val="00C66D08"/>
    <w:rsid w:val="00CA4661"/>
    <w:rsid w:val="00CD5122"/>
    <w:rsid w:val="00CE67A3"/>
    <w:rsid w:val="00D24FA7"/>
    <w:rsid w:val="00D64696"/>
    <w:rsid w:val="00D719E5"/>
    <w:rsid w:val="00D90D49"/>
    <w:rsid w:val="00DB3B68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57A3E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void(0)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;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D7217-FF80-4453-A86A-934DA1F87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User</cp:lastModifiedBy>
  <cp:revision>3</cp:revision>
  <cp:lastPrinted>2011-03-04T18:27:00Z</cp:lastPrinted>
  <dcterms:created xsi:type="dcterms:W3CDTF">2018-06-19T15:23:00Z</dcterms:created>
  <dcterms:modified xsi:type="dcterms:W3CDTF">2018-06-19T15:23:00Z</dcterms:modified>
</cp:coreProperties>
</file>