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A543E1">
      <w:r>
        <w:rPr>
          <w:noProof/>
          <w:lang w:val="en-US"/>
        </w:rPr>
        <w:pict>
          <v:group id="_x0000_s1045" style="position:absolute;margin-left:540.25pt;margin-top:-46pt;width:160.2pt;height:45.45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957FDA" w:rsidRPr="00535962" w:rsidRDefault="00A543E1" w:rsidP="00957FDA">
                          <w:pPr>
                            <w:jc w:val="center"/>
                          </w:pPr>
                          <w:r w:rsidRPr="00A543E1">
                            <w:rPr>
                              <w:rStyle w:val="Style2"/>
                            </w:rPr>
                            <w:t>CULTURA-DAF-CM-2018-0066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EE69C4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3C12CAB" wp14:editId="44DB70CA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90" cy="783590"/>
            <wp:effectExtent l="0" t="0" r="0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614"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 w:rsidR="00D54614"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14468D11" wp14:editId="719E87EF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D54614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97.2pt;margin-top:9.1pt;width:260.75pt;height:22pt;z-index:251691008;mso-position-horizontal-relative:text;mso-position-vertical-relative:text;mso-width-relative:margin;mso-height-relative:margin" stroked="f">
            <v:textbox style="mso-next-textbox:#_x0000_s1040">
              <w:txbxContent>
                <w:p w:rsidR="002E1412" w:rsidRPr="002E1412" w:rsidRDefault="00D54614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D54614" w:rsidP="00535962">
      <w:bookmarkStart w:id="0" w:name="_GoBack"/>
      <w:bookmarkEnd w:id="0"/>
      <w:r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D5461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246.05pt;margin-top:16.1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D54614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D54614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D54614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614" w:rsidRDefault="00D54614" w:rsidP="001007E7">
      <w:pPr>
        <w:spacing w:after="0" w:line="240" w:lineRule="auto"/>
      </w:pPr>
      <w:r>
        <w:separator/>
      </w:r>
    </w:p>
  </w:endnote>
  <w:endnote w:type="continuationSeparator" w:id="0">
    <w:p w:rsidR="00D54614" w:rsidRDefault="00D5461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54614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D5461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614" w:rsidRDefault="00D54614" w:rsidP="001007E7">
      <w:pPr>
        <w:spacing w:after="0" w:line="240" w:lineRule="auto"/>
      </w:pPr>
      <w:r>
        <w:separator/>
      </w:r>
    </w:p>
  </w:footnote>
  <w:footnote w:type="continuationSeparator" w:id="0">
    <w:p w:rsidR="00D54614" w:rsidRDefault="00D54614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543E1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54614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EE69C4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7448516E-C6FB-423C-B93F-C74DCB7A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AAB7D-E48B-4B02-8F11-18A7ADFF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4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jdelacruz</cp:lastModifiedBy>
  <cp:revision>6</cp:revision>
  <cp:lastPrinted>2011-03-04T18:27:00Z</cp:lastPrinted>
  <dcterms:created xsi:type="dcterms:W3CDTF">2011-03-04T18:31:00Z</dcterms:created>
  <dcterms:modified xsi:type="dcterms:W3CDTF">2018-04-12T20:49:00Z</dcterms:modified>
</cp:coreProperties>
</file>